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7C96" w14:textId="4AD77A0A" w:rsidR="00A76225" w:rsidRDefault="00A76225" w:rsidP="00415126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Irish Clinical Academic Training (ICAT) Programme</w:t>
      </w:r>
    </w:p>
    <w:p w14:paraId="4C5565BA" w14:textId="77777777" w:rsidR="005D73CE" w:rsidRPr="005A4806" w:rsidRDefault="00AB4C39" w:rsidP="00415126">
      <w:pPr>
        <w:spacing w:after="120" w:line="360" w:lineRule="auto"/>
        <w:jc w:val="center"/>
        <w:rPr>
          <w:b/>
          <w:sz w:val="28"/>
          <w:szCs w:val="28"/>
        </w:rPr>
      </w:pPr>
      <w:r w:rsidRPr="005A4806">
        <w:rPr>
          <w:b/>
          <w:sz w:val="28"/>
          <w:szCs w:val="28"/>
        </w:rPr>
        <w:t xml:space="preserve">Academic Reference </w:t>
      </w:r>
      <w:r w:rsidR="005A4806" w:rsidRPr="005A4806">
        <w:rPr>
          <w:b/>
          <w:sz w:val="28"/>
          <w:szCs w:val="28"/>
        </w:rPr>
        <w:t>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0F50D3" w:rsidRPr="00403151" w14:paraId="5DDB94AF" w14:textId="77777777" w:rsidTr="114DBDAE">
        <w:trPr>
          <w:trHeight w:val="4078"/>
        </w:trPr>
        <w:tc>
          <w:tcPr>
            <w:tcW w:w="9996" w:type="dxa"/>
          </w:tcPr>
          <w:p w14:paraId="1BA92A55" w14:textId="1C5106A3" w:rsidR="00F975FA" w:rsidRDefault="000F50D3" w:rsidP="00CA1889">
            <w:pPr>
              <w:pStyle w:val="Heading1"/>
              <w:rPr>
                <w:sz w:val="28"/>
              </w:rPr>
            </w:pPr>
            <w:r w:rsidRPr="00CA1889">
              <w:rPr>
                <w:sz w:val="28"/>
              </w:rPr>
              <w:t xml:space="preserve">To the Applicant: </w:t>
            </w:r>
          </w:p>
          <w:p w14:paraId="6B7868D7" w14:textId="77777777" w:rsidR="00CA1889" w:rsidRPr="00CA1889" w:rsidRDefault="00CA1889" w:rsidP="00CA1889">
            <w:pPr>
              <w:rPr>
                <w:sz w:val="6"/>
              </w:rPr>
            </w:pPr>
          </w:p>
          <w:p w14:paraId="408AD97B" w14:textId="234094D2" w:rsidR="00F975FA" w:rsidRDefault="00F975FA" w:rsidP="00F975FA">
            <w:r>
              <w:t>Please complete Section A below and send t</w:t>
            </w:r>
            <w:r w:rsidR="004F0624">
              <w:t>wo copies of the</w:t>
            </w:r>
            <w:r>
              <w:t xml:space="preserve"> form to your </w:t>
            </w:r>
            <w:r w:rsidR="00E860CF">
              <w:t xml:space="preserve">two </w:t>
            </w:r>
            <w:r>
              <w:t>referee</w:t>
            </w:r>
            <w:r w:rsidR="009473A9">
              <w:t>s</w:t>
            </w:r>
            <w:r>
              <w:t xml:space="preserve"> with the following </w:t>
            </w:r>
            <w:r w:rsidR="00BD0FFA">
              <w:t>filenames: -</w:t>
            </w:r>
          </w:p>
          <w:p w14:paraId="29C60BEB" w14:textId="30A5417C" w:rsidR="00F975FA" w:rsidRDefault="00F975FA" w:rsidP="00415126">
            <w:pPr>
              <w:spacing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applicant firstname_s</w:t>
            </w:r>
            <w:r w:rsidR="00BD0FFA">
              <w:rPr>
                <w:b/>
                <w:i/>
              </w:rPr>
              <w:t>urnam</w:t>
            </w:r>
            <w:r>
              <w:rPr>
                <w:b/>
                <w:i/>
              </w:rPr>
              <w:t>e_ICATref1</w:t>
            </w:r>
          </w:p>
          <w:p w14:paraId="2DC3EDBF" w14:textId="77777777" w:rsidR="00F975FA" w:rsidRDefault="00F975FA" w:rsidP="00415126">
            <w:pPr>
              <w:spacing w:after="60"/>
              <w:jc w:val="center"/>
              <w:rPr>
                <w:i/>
              </w:rPr>
            </w:pPr>
            <w:r>
              <w:rPr>
                <w:i/>
              </w:rPr>
              <w:t>and</w:t>
            </w:r>
          </w:p>
          <w:p w14:paraId="508474C7" w14:textId="194FA6FE" w:rsidR="00F975FA" w:rsidRDefault="00F975FA" w:rsidP="00415126">
            <w:pPr>
              <w:spacing w:after="60"/>
              <w:jc w:val="center"/>
              <w:rPr>
                <w:i/>
                <w:lang w:val="en-IE"/>
              </w:rPr>
            </w:pPr>
            <w:r>
              <w:rPr>
                <w:b/>
                <w:i/>
              </w:rPr>
              <w:t>applicant firstname_s</w:t>
            </w:r>
            <w:r w:rsidR="00BD0FFA">
              <w:rPr>
                <w:b/>
                <w:i/>
              </w:rPr>
              <w:t>urna</w:t>
            </w:r>
            <w:r>
              <w:rPr>
                <w:b/>
                <w:i/>
              </w:rPr>
              <w:t>me_ICATref2</w:t>
            </w:r>
          </w:p>
          <w:p w14:paraId="6A5DC6BE" w14:textId="77777777" w:rsidR="00B12431" w:rsidRDefault="00B12431" w:rsidP="00B12431">
            <w:pPr>
              <w:spacing w:after="0"/>
              <w:rPr>
                <w:color w:val="FF0000"/>
              </w:rPr>
            </w:pPr>
          </w:p>
          <w:p w14:paraId="5934B8BD" w14:textId="3353ED60" w:rsidR="000F50D3" w:rsidRDefault="000F50D3" w:rsidP="000F50D3">
            <w:pPr>
              <w:rPr>
                <w:color w:val="FF0000"/>
              </w:rPr>
            </w:pPr>
            <w:r w:rsidRPr="114DBDAE">
              <w:rPr>
                <w:color w:val="FF0000"/>
              </w:rPr>
              <w:t xml:space="preserve">Two completed </w:t>
            </w:r>
            <w:r w:rsidR="005E396C" w:rsidRPr="114DBDAE">
              <w:rPr>
                <w:color w:val="FF0000"/>
              </w:rPr>
              <w:t xml:space="preserve">Academic Reference Forms </w:t>
            </w:r>
            <w:r w:rsidRPr="114DBDAE">
              <w:rPr>
                <w:color w:val="FF0000"/>
              </w:rPr>
              <w:t xml:space="preserve">must be </w:t>
            </w:r>
            <w:r w:rsidR="005E396C" w:rsidRPr="114DBDAE">
              <w:rPr>
                <w:color w:val="FF0000"/>
              </w:rPr>
              <w:t>received by</w:t>
            </w:r>
            <w:r w:rsidRPr="114DBDAE">
              <w:rPr>
                <w:color w:val="FF0000"/>
              </w:rPr>
              <w:t xml:space="preserve"> </w:t>
            </w:r>
            <w:r w:rsidR="00FE6C5D" w:rsidRPr="114DBDAE">
              <w:rPr>
                <w:color w:val="FF0000"/>
              </w:rPr>
              <w:t xml:space="preserve">ICAT by </w:t>
            </w:r>
            <w:r w:rsidR="4D9040D1" w:rsidRPr="114DBDAE">
              <w:rPr>
                <w:color w:val="FF0000"/>
              </w:rPr>
              <w:t>1</w:t>
            </w:r>
            <w:r w:rsidR="00F975FA" w:rsidRPr="114DBDAE">
              <w:rPr>
                <w:color w:val="FF0000"/>
              </w:rPr>
              <w:t xml:space="preserve">pm </w:t>
            </w:r>
            <w:r w:rsidR="00A76225" w:rsidRPr="114DBDAE">
              <w:rPr>
                <w:color w:val="FF0000"/>
              </w:rPr>
              <w:t xml:space="preserve">on </w:t>
            </w:r>
            <w:r w:rsidR="1F1ACE58" w:rsidRPr="114DBDAE">
              <w:rPr>
                <w:color w:val="FF0000"/>
              </w:rPr>
              <w:t>Wednesday 1</w:t>
            </w:r>
            <w:r w:rsidR="02546567" w:rsidRPr="114DBDAE">
              <w:rPr>
                <w:color w:val="FF0000"/>
              </w:rPr>
              <w:t>7</w:t>
            </w:r>
            <w:r w:rsidR="009A1937" w:rsidRPr="114DBDAE">
              <w:rPr>
                <w:color w:val="FF0000"/>
                <w:vertAlign w:val="superscript"/>
              </w:rPr>
              <w:t>th</w:t>
            </w:r>
            <w:r w:rsidR="009A1937" w:rsidRPr="114DBDAE">
              <w:rPr>
                <w:color w:val="FF0000"/>
              </w:rPr>
              <w:t xml:space="preserve"> September</w:t>
            </w:r>
            <w:r w:rsidR="00202AE5" w:rsidRPr="114DBDAE">
              <w:rPr>
                <w:color w:val="FF0000"/>
              </w:rPr>
              <w:t xml:space="preserve"> 202</w:t>
            </w:r>
            <w:r w:rsidR="11BA7652" w:rsidRPr="114DBDAE">
              <w:rPr>
                <w:color w:val="FF0000"/>
              </w:rPr>
              <w:t>5</w:t>
            </w:r>
            <w:r w:rsidR="005E396C" w:rsidRPr="114DBDAE">
              <w:rPr>
                <w:color w:val="FF0000"/>
              </w:rPr>
              <w:t xml:space="preserve">. </w:t>
            </w:r>
          </w:p>
          <w:p w14:paraId="07402409" w14:textId="295E28D4" w:rsidR="00F975FA" w:rsidRPr="00415126" w:rsidRDefault="00CA1889" w:rsidP="00CA1889">
            <w:pPr>
              <w:rPr>
                <w:b/>
                <w:sz w:val="2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7D77FC8" wp14:editId="5BC9A925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81280</wp:posOffset>
                      </wp:positionV>
                      <wp:extent cx="45339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1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54.2pt,6.4pt" to="411.2pt,6.4pt" w14:anchorId="1FB4D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M9nAEAAJQDAAAOAAAAZHJzL2Uyb0RvYy54bWysU02P0zAQvSPxHyzfadJdQ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">
                      <v:stroke joinstyle="miter"/>
                    </v:line>
                  </w:pict>
                </mc:Fallback>
              </mc:AlternateContent>
            </w:r>
          </w:p>
          <w:p w14:paraId="56A013DC" w14:textId="055AE0D8" w:rsidR="00A76225" w:rsidRDefault="000F50D3" w:rsidP="00CA1889">
            <w:pPr>
              <w:pStyle w:val="Heading1"/>
              <w:rPr>
                <w:sz w:val="28"/>
              </w:rPr>
            </w:pPr>
            <w:r w:rsidRPr="00CA1889">
              <w:rPr>
                <w:sz w:val="28"/>
              </w:rPr>
              <w:t xml:space="preserve">To the Referee: </w:t>
            </w:r>
          </w:p>
          <w:p w14:paraId="0A705EC4" w14:textId="77777777" w:rsidR="00CA1889" w:rsidRPr="00CA1889" w:rsidRDefault="00CA1889" w:rsidP="00CA1889">
            <w:pPr>
              <w:rPr>
                <w:sz w:val="6"/>
              </w:rPr>
            </w:pPr>
          </w:p>
          <w:p w14:paraId="5626D0A9" w14:textId="2C457492" w:rsidR="00A76225" w:rsidRDefault="00F975FA" w:rsidP="005A4806">
            <w:r>
              <w:t>Thank</w:t>
            </w:r>
            <w:r w:rsidR="000C4A4E">
              <w:t xml:space="preserve"> </w:t>
            </w:r>
            <w:r w:rsidR="00A76225">
              <w:t xml:space="preserve">you for providing </w:t>
            </w:r>
            <w:r w:rsidR="008F39B4">
              <w:t xml:space="preserve">us </w:t>
            </w:r>
            <w:r w:rsidR="00415126">
              <w:t>with a reference for this A</w:t>
            </w:r>
            <w:r w:rsidR="00A76225">
              <w:t>pplicant to Irish Clinical Academic Training</w:t>
            </w:r>
            <w:r w:rsidR="00A76225" w:rsidRPr="002A7F8D">
              <w:t xml:space="preserve"> </w:t>
            </w:r>
            <w:r w:rsidR="000C4A4E">
              <w:t xml:space="preserve">(ICAT) </w:t>
            </w:r>
            <w:r w:rsidR="00A76225" w:rsidRPr="002A7F8D">
              <w:t>Programme</w:t>
            </w:r>
            <w:r w:rsidR="00A76225">
              <w:t>.</w:t>
            </w:r>
          </w:p>
          <w:p w14:paraId="2A1FD942" w14:textId="02E1F6DD" w:rsidR="00A76225" w:rsidRDefault="002A7F8D" w:rsidP="005A4806">
            <w:r>
              <w:t xml:space="preserve">Please complete this form to indicate the Applicant’s </w:t>
            </w:r>
            <w:r w:rsidRPr="002A7F8D">
              <w:t>academic suitability and potential to undertake postgraduat</w:t>
            </w:r>
            <w:r w:rsidR="00A76225">
              <w:t>e r</w:t>
            </w:r>
            <w:r w:rsidR="00F975FA">
              <w:t xml:space="preserve">esearch as part of the </w:t>
            </w:r>
            <w:r w:rsidR="00A76225">
              <w:t>Irish Clinical Academic Training</w:t>
            </w:r>
            <w:r w:rsidRPr="002A7F8D">
              <w:t xml:space="preserve"> Programme</w:t>
            </w:r>
            <w:r w:rsidR="000F50D3">
              <w:t xml:space="preserve">. </w:t>
            </w:r>
          </w:p>
          <w:p w14:paraId="22DE881A" w14:textId="70A7F646" w:rsidR="000F50D3" w:rsidRDefault="000F50D3" w:rsidP="005A4806">
            <w:r>
              <w:t xml:space="preserve">Please </w:t>
            </w:r>
            <w:r w:rsidR="002A7F8D">
              <w:t xml:space="preserve">return </w:t>
            </w:r>
            <w:r w:rsidR="00A76225">
              <w:t>the completed form</w:t>
            </w:r>
            <w:r>
              <w:t xml:space="preserve"> by e-mail to </w:t>
            </w:r>
            <w:hyperlink r:id="rId10">
              <w:r w:rsidR="00F975FA" w:rsidRPr="114DBDAE">
                <w:rPr>
                  <w:rStyle w:val="Hyperlink"/>
                </w:rPr>
                <w:t>admin@ICATprogramme.org</w:t>
              </w:r>
            </w:hyperlink>
            <w:r>
              <w:t>.</w:t>
            </w:r>
            <w:r w:rsidR="005A4806">
              <w:t xml:space="preserve"> The completed fo</w:t>
            </w:r>
            <w:r w:rsidR="00A76225">
              <w:t xml:space="preserve">rm must reach </w:t>
            </w:r>
            <w:r w:rsidR="00F975FA">
              <w:t>ICAT</w:t>
            </w:r>
            <w:r w:rsidR="00A76225">
              <w:t xml:space="preserve"> by </w:t>
            </w:r>
            <w:r w:rsidR="4DE007C3">
              <w:t>1</w:t>
            </w:r>
            <w:r w:rsidR="00F975FA">
              <w:t xml:space="preserve">pm </w:t>
            </w:r>
            <w:r w:rsidR="00A76225">
              <w:t xml:space="preserve">on </w:t>
            </w:r>
            <w:r w:rsidR="6FBB130E">
              <w:t>1</w:t>
            </w:r>
            <w:r w:rsidR="00690862">
              <w:t>7</w:t>
            </w:r>
            <w:r w:rsidR="009A1937" w:rsidRPr="114DBDAE">
              <w:rPr>
                <w:vertAlign w:val="superscript"/>
              </w:rPr>
              <w:t>th</w:t>
            </w:r>
            <w:r w:rsidR="009A1937">
              <w:t xml:space="preserve"> September </w:t>
            </w:r>
            <w:r w:rsidR="001606A3">
              <w:t>202</w:t>
            </w:r>
            <w:r w:rsidR="78FF4A0F">
              <w:t>5</w:t>
            </w:r>
            <w:r w:rsidR="005A4806">
              <w:t>.</w:t>
            </w:r>
          </w:p>
          <w:p w14:paraId="0E93F99C" w14:textId="378BADB8" w:rsidR="005A4806" w:rsidRPr="000F50D3" w:rsidRDefault="002A7F8D" w:rsidP="005A4806">
            <w:r>
              <w:t>For</w:t>
            </w:r>
            <w:r w:rsidR="00A76225">
              <w:t xml:space="preserve"> </w:t>
            </w:r>
            <w:r w:rsidR="00415126">
              <w:t xml:space="preserve">more </w:t>
            </w:r>
            <w:r w:rsidR="00A76225">
              <w:t xml:space="preserve">information about the ICAT </w:t>
            </w:r>
            <w:r w:rsidR="00502188">
              <w:t>P</w:t>
            </w:r>
            <w:r w:rsidR="00A76225">
              <w:t>rogramme</w:t>
            </w:r>
            <w:r>
              <w:t xml:space="preserve"> please see </w:t>
            </w:r>
            <w:hyperlink r:id="rId11" w:history="1">
              <w:r w:rsidR="00F975FA" w:rsidRPr="00FD206F">
                <w:rPr>
                  <w:rStyle w:val="Hyperlink"/>
                </w:rPr>
                <w:t>www.icatprogramme.org</w:t>
              </w:r>
            </w:hyperlink>
            <w:r w:rsidR="00F975FA">
              <w:t xml:space="preserve">. </w:t>
            </w:r>
          </w:p>
        </w:tc>
      </w:tr>
      <w:tr w:rsidR="000F50D3" w14:paraId="0329FCE0" w14:textId="77777777" w:rsidTr="114DBDAE">
        <w:tc>
          <w:tcPr>
            <w:tcW w:w="9996" w:type="dxa"/>
            <w:shd w:val="clear" w:color="auto" w:fill="D9D9D9" w:themeFill="background1" w:themeFillShade="D9"/>
          </w:tcPr>
          <w:p w14:paraId="4BE3F48F" w14:textId="77777777" w:rsidR="000F50D3" w:rsidRPr="006C00C8" w:rsidRDefault="000F50D3">
            <w:pPr>
              <w:rPr>
                <w:b/>
              </w:rPr>
            </w:pPr>
            <w:r w:rsidRPr="006C00C8">
              <w:rPr>
                <w:b/>
              </w:rPr>
              <w:t>Section A (to be completed by Applicant)</w:t>
            </w:r>
          </w:p>
        </w:tc>
      </w:tr>
      <w:tr w:rsidR="000F50D3" w14:paraId="593F1F8C" w14:textId="77777777" w:rsidTr="114DBDAE">
        <w:tc>
          <w:tcPr>
            <w:tcW w:w="9996" w:type="dxa"/>
          </w:tcPr>
          <w:p w14:paraId="7CD6D891" w14:textId="77777777" w:rsidR="000F50D3" w:rsidRPr="002A7F8D" w:rsidRDefault="000F50D3">
            <w:r w:rsidRPr="002A7F8D">
              <w:t>Name:</w:t>
            </w:r>
          </w:p>
        </w:tc>
      </w:tr>
      <w:tr w:rsidR="000F50D3" w14:paraId="15708071" w14:textId="77777777" w:rsidTr="114DBDAE">
        <w:tc>
          <w:tcPr>
            <w:tcW w:w="9996" w:type="dxa"/>
          </w:tcPr>
          <w:p w14:paraId="65AA2BC7" w14:textId="77777777" w:rsidR="000F50D3" w:rsidRPr="002A7F8D" w:rsidRDefault="000F50D3">
            <w:r w:rsidRPr="002A7F8D">
              <w:t>Contact Address:</w:t>
            </w:r>
          </w:p>
          <w:p w14:paraId="4C5E5D0A" w14:textId="77777777" w:rsidR="006C00C8" w:rsidRPr="002A7F8D" w:rsidRDefault="006C00C8"/>
          <w:p w14:paraId="5B242A1D" w14:textId="77777777" w:rsidR="006C00C8" w:rsidRPr="002A7F8D" w:rsidRDefault="006C00C8"/>
        </w:tc>
      </w:tr>
      <w:tr w:rsidR="000F50D3" w14:paraId="3EF364A5" w14:textId="77777777" w:rsidTr="114DBDAE">
        <w:tc>
          <w:tcPr>
            <w:tcW w:w="9996" w:type="dxa"/>
          </w:tcPr>
          <w:p w14:paraId="17FC23BA" w14:textId="77777777" w:rsidR="000F50D3" w:rsidRPr="002A7F8D" w:rsidRDefault="000F50D3">
            <w:r w:rsidRPr="002A7F8D">
              <w:t>Email Address:</w:t>
            </w:r>
          </w:p>
        </w:tc>
      </w:tr>
      <w:tr w:rsidR="000F50D3" w14:paraId="471D637B" w14:textId="77777777" w:rsidTr="114DBDAE">
        <w:tc>
          <w:tcPr>
            <w:tcW w:w="9996" w:type="dxa"/>
            <w:shd w:val="clear" w:color="auto" w:fill="D9D9D9" w:themeFill="background1" w:themeFillShade="D9"/>
          </w:tcPr>
          <w:p w14:paraId="1A68F220" w14:textId="77777777" w:rsidR="000F50D3" w:rsidRPr="005A4806" w:rsidRDefault="000F50D3" w:rsidP="000F50D3">
            <w:pPr>
              <w:rPr>
                <w:b/>
              </w:rPr>
            </w:pPr>
            <w:r w:rsidRPr="006C00C8">
              <w:rPr>
                <w:b/>
              </w:rPr>
              <w:t>Section B (to be completed by Referee)</w:t>
            </w:r>
          </w:p>
        </w:tc>
      </w:tr>
      <w:tr w:rsidR="000F50D3" w14:paraId="00493E7E" w14:textId="77777777" w:rsidTr="114DBDAE">
        <w:tc>
          <w:tcPr>
            <w:tcW w:w="9996" w:type="dxa"/>
          </w:tcPr>
          <w:p w14:paraId="4D7E45D1" w14:textId="77777777" w:rsidR="000F50D3" w:rsidRPr="002A7F8D" w:rsidRDefault="000F50D3">
            <w:r w:rsidRPr="002A7F8D">
              <w:t>Title and Name of Referee:</w:t>
            </w:r>
          </w:p>
        </w:tc>
      </w:tr>
      <w:tr w:rsidR="000F50D3" w14:paraId="48AC4F6C" w14:textId="77777777" w:rsidTr="114DBDAE">
        <w:tc>
          <w:tcPr>
            <w:tcW w:w="9996" w:type="dxa"/>
            <w:tcBorders>
              <w:bottom w:val="single" w:sz="4" w:space="0" w:color="000000" w:themeColor="text1"/>
            </w:tcBorders>
          </w:tcPr>
          <w:p w14:paraId="14EF19E7" w14:textId="77777777" w:rsidR="000F50D3" w:rsidRDefault="000F50D3">
            <w:r w:rsidRPr="002A7F8D">
              <w:t>Contact Address:</w:t>
            </w:r>
          </w:p>
          <w:p w14:paraId="33C17A41" w14:textId="77777777" w:rsidR="000F5139" w:rsidRDefault="000F5139"/>
          <w:p w14:paraId="207BCE76" w14:textId="77777777" w:rsidR="000F5139" w:rsidRPr="002A7F8D" w:rsidRDefault="000F5139"/>
        </w:tc>
      </w:tr>
    </w:tbl>
    <w:p w14:paraId="156FB1D0" w14:textId="77777777" w:rsidR="00A611B5" w:rsidRDefault="00A611B5" w:rsidP="00A611B5">
      <w:pPr>
        <w:framePr w:h="1552" w:hRule="exact" w:wrap="auto" w:vAnchor="text" w:hAnchor="page" w:x="2025" w:y="13532"/>
        <w:rPr>
          <w:b/>
        </w:rPr>
        <w:sectPr w:rsidR="00A611B5" w:rsidSect="00870C92">
          <w:headerReference w:type="default" r:id="rId12"/>
          <w:type w:val="continuous"/>
          <w:pgSz w:w="11899" w:h="16838"/>
          <w:pgMar w:top="1560" w:right="1126" w:bottom="1134" w:left="993" w:header="0" w:footer="708" w:gutter="0"/>
          <w:cols w:space="708"/>
          <w:formProt w:val="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0F50D3" w14:paraId="55E793C5" w14:textId="77777777" w:rsidTr="00E31312">
        <w:trPr>
          <w:trHeight w:val="705"/>
        </w:trPr>
        <w:tc>
          <w:tcPr>
            <w:tcW w:w="9996" w:type="dxa"/>
            <w:tcBorders>
              <w:bottom w:val="single" w:sz="4" w:space="0" w:color="auto"/>
            </w:tcBorders>
          </w:tcPr>
          <w:p w14:paraId="7905284A" w14:textId="77777777" w:rsidR="000F50D3" w:rsidRPr="002A7F8D" w:rsidRDefault="000F50D3" w:rsidP="008D35EF">
            <w:r w:rsidRPr="002A7F8D">
              <w:t>Email Address</w:t>
            </w:r>
            <w:r w:rsidR="002A7F8D" w:rsidRPr="002A7F8D">
              <w:t>:</w:t>
            </w:r>
          </w:p>
        </w:tc>
      </w:tr>
    </w:tbl>
    <w:p w14:paraId="301CD432" w14:textId="77777777" w:rsidR="006C00C8" w:rsidRPr="005A4806" w:rsidRDefault="006C00C8">
      <w:pPr>
        <w:rPr>
          <w:b/>
          <w:color w:val="FF0000"/>
        </w:rPr>
        <w:sectPr w:rsidR="006C00C8" w:rsidRPr="005A4806" w:rsidSect="000F50D3">
          <w:headerReference w:type="default" r:id="rId13"/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pPr w:leftFromText="180" w:rightFromText="180" w:vertAnchor="tex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5E396C" w14:paraId="34AC636D" w14:textId="77777777" w:rsidTr="005E396C">
        <w:trPr>
          <w:trHeight w:val="1266"/>
        </w:trPr>
        <w:tc>
          <w:tcPr>
            <w:tcW w:w="9996" w:type="dxa"/>
          </w:tcPr>
          <w:p w14:paraId="5D053DA8" w14:textId="506943EB" w:rsidR="00FF43D8" w:rsidRDefault="009473A9" w:rsidP="005E396C">
            <w:r>
              <w:t>For h</w:t>
            </w:r>
            <w:r w:rsidR="00FF43D8">
              <w:t>ow long and in what capacity do you know the applicant?</w:t>
            </w:r>
          </w:p>
          <w:p w14:paraId="2D1B386A" w14:textId="77777777" w:rsidR="005E396C" w:rsidRPr="002A7F8D" w:rsidRDefault="005E396C" w:rsidP="005E396C">
            <w:r w:rsidRPr="002A7F8D">
              <w:t>Please estimate in which of the following categories you would rank the candidate’s</w:t>
            </w:r>
            <w:r w:rsidR="00FF43D8">
              <w:t xml:space="preserve"> relative academic abilities in comparison with others at the same level of training</w:t>
            </w:r>
            <w:r w:rsidR="00C0769D">
              <w:t>.</w:t>
            </w:r>
            <w:r w:rsidR="00FF43D8">
              <w:t xml:space="preserve"> </w:t>
            </w:r>
            <w:r>
              <w:t>Please place a tick (</w:t>
            </w:r>
            <w:r>
              <w:rPr>
                <w:rFonts w:cs="Arial"/>
              </w:rPr>
              <w:t>√</w:t>
            </w:r>
            <w:r>
              <w:t>) in the relevant box.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1906"/>
              <w:gridCol w:w="1908"/>
              <w:gridCol w:w="1614"/>
              <w:gridCol w:w="2219"/>
            </w:tblGrid>
            <w:tr w:rsidR="000273A6" w14:paraId="0EA05DCE" w14:textId="77777777" w:rsidTr="000273A6">
              <w:tc>
                <w:tcPr>
                  <w:tcW w:w="1953" w:type="dxa"/>
                </w:tcPr>
                <w:p w14:paraId="085000F2" w14:textId="7C25466B" w:rsidR="00C0769D" w:rsidRDefault="001C4A30" w:rsidP="00690862">
                  <w:pPr>
                    <w:framePr w:hSpace="180" w:wrap="around" w:vAnchor="text" w:hAnchor="text" w:y="2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8" behindDoc="0" locked="0" layoutInCell="1" allowOverlap="1" wp14:anchorId="05E637AA" wp14:editId="696444D6">
                            <wp:simplePos x="0" y="0"/>
                            <wp:positionH relativeFrom="column">
                              <wp:posOffset>5046345</wp:posOffset>
                            </wp:positionH>
                            <wp:positionV relativeFrom="paragraph">
                              <wp:posOffset>436245</wp:posOffset>
                            </wp:positionV>
                            <wp:extent cx="205740" cy="213360"/>
                            <wp:effectExtent l="11430" t="10160" r="11430" b="5080"/>
                            <wp:wrapNone/>
                            <wp:docPr id="9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FCD478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E637A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margin-left:397.35pt;margin-top:34.35pt;width:16.2pt;height:16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">
                            <v:textbox>
                              <w:txbxContent>
                                <w:p w14:paraId="65FCD478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7" behindDoc="0" locked="0" layoutInCell="1" allowOverlap="1" wp14:anchorId="6BF222FC" wp14:editId="5A3BEA9B">
                            <wp:simplePos x="0" y="0"/>
                            <wp:positionH relativeFrom="column">
                              <wp:posOffset>3432810</wp:posOffset>
                            </wp:positionH>
                            <wp:positionV relativeFrom="paragraph">
                              <wp:posOffset>436245</wp:posOffset>
                            </wp:positionV>
                            <wp:extent cx="205740" cy="213360"/>
                            <wp:effectExtent l="7620" t="10160" r="5715" b="5080"/>
                            <wp:wrapNone/>
                            <wp:docPr id="8" name="Text Box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989F17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F222FC" id="Text Box 32" o:spid="_x0000_s1027" type="#_x0000_t202" style="position:absolute;margin-left:270.3pt;margin-top:34.35pt;width:16.2pt;height:16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">
                            <v:textbox>
                              <w:txbxContent>
                                <w:p w14:paraId="74989F17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5" behindDoc="0" locked="0" layoutInCell="1" allowOverlap="1" wp14:anchorId="682D7BA2" wp14:editId="79F85BB0">
                            <wp:simplePos x="0" y="0"/>
                            <wp:positionH relativeFrom="column">
                              <wp:posOffset>4286885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05740" cy="213360"/>
                            <wp:effectExtent l="13970" t="7620" r="8890" b="7620"/>
                            <wp:wrapNone/>
                            <wp:docPr id="6" name="Text Box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BADC57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2D7BA2" id="Text Box 30" o:spid="_x0000_s1028" type="#_x0000_t202" style="position:absolute;margin-left:337.55pt;margin-top:.4pt;width:16.2pt;height:16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">
                            <v:textbox>
                              <w:txbxContent>
                                <w:p w14:paraId="73BADC57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4" behindDoc="0" locked="0" layoutInCell="1" allowOverlap="1" wp14:anchorId="33ECF694" wp14:editId="4124C4FF">
                            <wp:simplePos x="0" y="0"/>
                            <wp:positionH relativeFrom="column">
                              <wp:posOffset>3079115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05740" cy="213360"/>
                            <wp:effectExtent l="6350" t="7620" r="6985" b="7620"/>
                            <wp:wrapNone/>
                            <wp:docPr id="5" name="Text Box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2DF71E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ECF694" id="Text Box 29" o:spid="_x0000_s1029" type="#_x0000_t202" style="position:absolute;margin-left:242.45pt;margin-top:.4pt;width:16.2pt;height:16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">
                            <v:textbox>
                              <w:txbxContent>
                                <w:p w14:paraId="472DF71E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24BC67DB" wp14:editId="3AA37CE5">
                            <wp:simplePos x="0" y="0"/>
                            <wp:positionH relativeFrom="column">
                              <wp:posOffset>1735455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05740" cy="213360"/>
                            <wp:effectExtent l="5715" t="7620" r="7620" b="7620"/>
                            <wp:wrapNone/>
                            <wp:docPr id="4" name="Text Box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AAC5D9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BC67DB" id="Text Box 28" o:spid="_x0000_s1030" type="#_x0000_t202" style="position:absolute;margin-left:136.65pt;margin-top:.4pt;width:16.2pt;height:16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">
                            <v:textbox>
                              <w:txbxContent>
                                <w:p w14:paraId="1CAAC5D9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6AE8F919" wp14:editId="2A2EBB88">
                            <wp:simplePos x="0" y="0"/>
                            <wp:positionH relativeFrom="column">
                              <wp:posOffset>475615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05740" cy="213360"/>
                            <wp:effectExtent l="12700" t="7620" r="10160" b="7620"/>
                            <wp:wrapNone/>
                            <wp:docPr id="3" name="Text Box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16A0CBA" w14:textId="77777777" w:rsidR="000273A6" w:rsidRDefault="000273A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E8F919" id="Text Box 25" o:spid="_x0000_s1031" type="#_x0000_t202" style="position:absolute;margin-left:37.45pt;margin-top:.4pt;width:16.2pt;height:1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">
                            <v:textbox>
                              <w:txbxContent>
                                <w:p w14:paraId="416A0CBA" w14:textId="77777777" w:rsidR="000273A6" w:rsidRDefault="000273A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06A92B4C" wp14:editId="1B0995DE">
                            <wp:simplePos x="0" y="0"/>
                            <wp:positionH relativeFrom="column">
                              <wp:posOffset>475615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20650" cy="129540"/>
                            <wp:effectExtent l="12700" t="7620" r="9525" b="5715"/>
                            <wp:wrapNone/>
                            <wp:docPr id="2" name="Text Box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650" cy="129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557329" w14:textId="77777777" w:rsidR="000273A6" w:rsidRDefault="000273A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A92B4C" id="Text Box 24" o:spid="_x0000_s1032" type="#_x0000_t202" style="position:absolute;margin-left:37.45pt;margin-top:.4pt;width:9.5pt;height:1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">
                            <v:textbox>
                              <w:txbxContent>
                                <w:p w14:paraId="1C557329" w14:textId="77777777" w:rsidR="000273A6" w:rsidRDefault="000273A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769D">
                    <w:t>Top 2%</w:t>
                  </w:r>
                </w:p>
              </w:tc>
              <w:tc>
                <w:tcPr>
                  <w:tcW w:w="1953" w:type="dxa"/>
                </w:tcPr>
                <w:p w14:paraId="0040ED81" w14:textId="77777777" w:rsidR="00C0769D" w:rsidRDefault="00C0769D" w:rsidP="00690862">
                  <w:pPr>
                    <w:framePr w:hSpace="180" w:wrap="around" w:vAnchor="text" w:hAnchor="text" w:y="2"/>
                  </w:pPr>
                  <w:r>
                    <w:t>Top 5%</w:t>
                  </w:r>
                </w:p>
              </w:tc>
              <w:tc>
                <w:tcPr>
                  <w:tcW w:w="1953" w:type="dxa"/>
                </w:tcPr>
                <w:p w14:paraId="55E41A12" w14:textId="77777777" w:rsidR="00C0769D" w:rsidRDefault="00C0769D" w:rsidP="00690862">
                  <w:pPr>
                    <w:framePr w:hSpace="180" w:wrap="around" w:vAnchor="text" w:hAnchor="text" w:y="2"/>
                  </w:pPr>
                  <w:r>
                    <w:t>Top 10%</w:t>
                  </w:r>
                </w:p>
              </w:tc>
              <w:tc>
                <w:tcPr>
                  <w:tcW w:w="1649" w:type="dxa"/>
                </w:tcPr>
                <w:p w14:paraId="2AC904D3" w14:textId="77777777" w:rsidR="00C0769D" w:rsidRDefault="00C0769D" w:rsidP="00690862">
                  <w:pPr>
                    <w:framePr w:hSpace="180" w:wrap="around" w:vAnchor="text" w:hAnchor="text" w:y="2"/>
                  </w:pPr>
                  <w:r>
                    <w:t>Top 25%</w:t>
                  </w:r>
                </w:p>
              </w:tc>
              <w:tc>
                <w:tcPr>
                  <w:tcW w:w="2257" w:type="dxa"/>
                </w:tcPr>
                <w:p w14:paraId="7CCAE42C" w14:textId="3D0B6A43" w:rsidR="00C0769D" w:rsidRDefault="00415126" w:rsidP="00690862">
                  <w:pPr>
                    <w:framePr w:hSpace="180" w:wrap="around" w:vAnchor="text" w:hAnchor="text" w:y="2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6" behindDoc="0" locked="0" layoutInCell="1" allowOverlap="1" wp14:anchorId="43352086" wp14:editId="02104275">
                            <wp:simplePos x="0" y="0"/>
                            <wp:positionH relativeFrom="column">
                              <wp:posOffset>420370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05740" cy="213360"/>
                            <wp:effectExtent l="0" t="0" r="22860" b="15240"/>
                            <wp:wrapNone/>
                            <wp:docPr id="7" name="Text Box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4DB48A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352086" id="Text Box 31" o:spid="_x0000_s1033" type="#_x0000_t202" style="position:absolute;margin-left:33.1pt;margin-top:.4pt;width:16.2pt;height:16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">
                            <v:textbox>
                              <w:txbxContent>
                                <w:p w14:paraId="3C4DB48A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769D">
                    <w:t xml:space="preserve">Other </w:t>
                  </w:r>
                  <w:r w:rsidR="000273A6">
                    <w:t xml:space="preserve">      </w:t>
                  </w:r>
                  <w:r w:rsidR="00BA1A81">
                    <w:t xml:space="preserve"> </w:t>
                  </w:r>
                  <w:r>
                    <w:t xml:space="preserve">  </w:t>
                  </w:r>
                  <w:r w:rsidR="000273A6">
                    <w:t>Specify….</w:t>
                  </w:r>
                </w:p>
              </w:tc>
            </w:tr>
          </w:tbl>
          <w:p w14:paraId="393B5804" w14:textId="77777777" w:rsidR="005E396C" w:rsidRDefault="00BA1A81" w:rsidP="005E396C">
            <w:r>
              <w:br/>
            </w:r>
            <w:r w:rsidR="00C0769D">
              <w:t xml:space="preserve">What is the basis of this assessment?     Official class ranking  </w:t>
            </w:r>
            <w:r w:rsidR="000273A6">
              <w:t xml:space="preserve">         Personal assessment</w:t>
            </w:r>
          </w:p>
        </w:tc>
      </w:tr>
    </w:tbl>
    <w:p w14:paraId="546F1B7F" w14:textId="77777777" w:rsidR="008D35EF" w:rsidRDefault="008D35EF">
      <w:pPr>
        <w:rPr>
          <w:b/>
        </w:rPr>
        <w:sectPr w:rsidR="008D35EF" w:rsidSect="000F50D3"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6C00C8" w14:paraId="5F2ABE2F" w14:textId="77777777" w:rsidTr="00870C92">
        <w:tc>
          <w:tcPr>
            <w:tcW w:w="9996" w:type="dxa"/>
          </w:tcPr>
          <w:p w14:paraId="457EBB3E" w14:textId="2FE06DB8" w:rsidR="008D35EF" w:rsidRPr="002A7F8D" w:rsidRDefault="00A611B5">
            <w:r>
              <w:t>I</w:t>
            </w:r>
            <w:r w:rsidR="006C00C8" w:rsidRPr="002A7F8D">
              <w:t xml:space="preserve">f the Applicant’s first language is not English, please comment on </w:t>
            </w:r>
            <w:r w:rsidR="00720D4F">
              <w:t>their</w:t>
            </w:r>
            <w:r w:rsidR="006C00C8" w:rsidRPr="002A7F8D">
              <w:t xml:space="preserve"> proficiency in the language:</w:t>
            </w:r>
          </w:p>
          <w:p w14:paraId="29E206C7" w14:textId="77777777" w:rsidR="006C00C8" w:rsidRDefault="006C00C8"/>
        </w:tc>
      </w:tr>
    </w:tbl>
    <w:p w14:paraId="05CEEC44" w14:textId="77777777" w:rsidR="000F50D3" w:rsidRDefault="000F50D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0"/>
        <w:gridCol w:w="4880"/>
      </w:tblGrid>
      <w:tr w:rsidR="006C00C8" w14:paraId="404332A2" w14:textId="77777777" w:rsidTr="00395868">
        <w:tc>
          <w:tcPr>
            <w:tcW w:w="9996" w:type="dxa"/>
            <w:gridSpan w:val="2"/>
          </w:tcPr>
          <w:p w14:paraId="6E4AA259" w14:textId="4539152D" w:rsidR="006C00C8" w:rsidRPr="00F02D83" w:rsidRDefault="006C00C8" w:rsidP="000C4993">
            <w:r w:rsidRPr="00F02D83">
              <w:t>Statement of the Applicant’s ability and potential by academic referee with recent knowledge of the Applicant’s work:</w:t>
            </w:r>
            <w:r w:rsidR="00D32A93">
              <w:br/>
            </w:r>
            <w:r w:rsidR="00E37348" w:rsidRPr="00D32A93">
              <w:rPr>
                <w:i/>
              </w:rPr>
              <w:t>Where possible i</w:t>
            </w:r>
            <w:r w:rsidR="00FF43D8" w:rsidRPr="00D32A93">
              <w:rPr>
                <w:i/>
              </w:rPr>
              <w:t>t would be helpful if referees commented on the Applicant’s intellectual ability, initiative, capacity for independent critical thinking, diligence, creativity in problem solving, inter-personal skills and ability to work as part of a team</w:t>
            </w:r>
            <w:r w:rsidR="00D32A93">
              <w:t>.</w:t>
            </w:r>
          </w:p>
        </w:tc>
      </w:tr>
      <w:tr w:rsidR="006C00C8" w14:paraId="58584240" w14:textId="77777777" w:rsidTr="00E31312">
        <w:trPr>
          <w:trHeight w:val="6210"/>
        </w:trPr>
        <w:tc>
          <w:tcPr>
            <w:tcW w:w="9996" w:type="dxa"/>
            <w:gridSpan w:val="2"/>
          </w:tcPr>
          <w:p w14:paraId="6CFA45E5" w14:textId="77777777" w:rsidR="006C00C8" w:rsidRDefault="006C00C8"/>
        </w:tc>
      </w:tr>
      <w:tr w:rsidR="006C00C8" w14:paraId="47AF7C5E" w14:textId="77777777" w:rsidTr="00395868">
        <w:tc>
          <w:tcPr>
            <w:tcW w:w="4998" w:type="dxa"/>
          </w:tcPr>
          <w:p w14:paraId="4CF265FE" w14:textId="77777777" w:rsidR="006C00C8" w:rsidRPr="00F02D83" w:rsidRDefault="006C00C8">
            <w:r w:rsidRPr="00F02D83">
              <w:t>Signed:</w:t>
            </w:r>
            <w:r w:rsidR="00A76225">
              <w:t xml:space="preserve"> </w:t>
            </w:r>
            <w:r w:rsidR="00A76225" w:rsidRPr="00A76225">
              <w:rPr>
                <w:i/>
              </w:rPr>
              <w:t>(e-signature or type your name)</w:t>
            </w:r>
          </w:p>
        </w:tc>
        <w:tc>
          <w:tcPr>
            <w:tcW w:w="4998" w:type="dxa"/>
          </w:tcPr>
          <w:p w14:paraId="0A3FABD3" w14:textId="77777777" w:rsidR="006C00C8" w:rsidRPr="00F02D83" w:rsidRDefault="006C00C8">
            <w:r w:rsidRPr="00F02D83">
              <w:t>Date:</w:t>
            </w:r>
          </w:p>
        </w:tc>
      </w:tr>
    </w:tbl>
    <w:p w14:paraId="3242FD43" w14:textId="6BB4C758" w:rsidR="006C00C8" w:rsidRDefault="001C4A3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EB5CA" wp14:editId="3C5272A2">
                <wp:simplePos x="0" y="0"/>
                <wp:positionH relativeFrom="column">
                  <wp:posOffset>-11430</wp:posOffset>
                </wp:positionH>
                <wp:positionV relativeFrom="paragraph">
                  <wp:posOffset>113665</wp:posOffset>
                </wp:positionV>
                <wp:extent cx="6210300" cy="795020"/>
                <wp:effectExtent l="0" t="0" r="1905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A5AC" w14:textId="6FFADFB1" w:rsidR="00FE0C21" w:rsidRDefault="00FE0C21" w:rsidP="00A76225">
                            <w:r>
                              <w:t xml:space="preserve">Please return the completed form </w:t>
                            </w:r>
                            <w:r w:rsidR="00A76225">
                              <w:t>b</w:t>
                            </w:r>
                            <w:r>
                              <w:t xml:space="preserve">y email to </w:t>
                            </w:r>
                            <w:hyperlink r:id="rId14" w:history="1">
                              <w:r w:rsidR="00F975FA">
                                <w:rPr>
                                  <w:rStyle w:val="Hyperlink"/>
                                </w:rPr>
                                <w:t>admin@ICATprogramme.org</w:t>
                              </w:r>
                            </w:hyperlink>
                            <w:r w:rsidR="00A76225">
                              <w:t xml:space="preserve"> before </w:t>
                            </w:r>
                            <w:r w:rsidR="00160BFC">
                              <w:t>1</w:t>
                            </w:r>
                            <w:r w:rsidR="00A76225">
                              <w:t>pm o</w:t>
                            </w:r>
                            <w:r w:rsidR="009A1937">
                              <w:t xml:space="preserve">n </w:t>
                            </w:r>
                            <w:r w:rsidR="00C33C5C">
                              <w:t>1</w:t>
                            </w:r>
                            <w:r w:rsidR="00160BFC">
                              <w:t>7</w:t>
                            </w:r>
                            <w:r w:rsidR="009A1937" w:rsidRPr="009A1937">
                              <w:rPr>
                                <w:vertAlign w:val="superscript"/>
                              </w:rPr>
                              <w:t>th</w:t>
                            </w:r>
                            <w:r w:rsidR="009A1937">
                              <w:t xml:space="preserve"> September </w:t>
                            </w:r>
                            <w:r w:rsidR="00344671">
                              <w:t>202</w:t>
                            </w:r>
                            <w:r w:rsidR="00C33C5C">
                              <w:t>5</w:t>
                            </w:r>
                            <w:r w:rsidR="00F975F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B5CA" id="Text Box 5" o:spid="_x0000_s1034" type="#_x0000_t202" style="position:absolute;margin-left:-.9pt;margin-top:8.95pt;width:489pt;height:6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">
                <v:textbox>
                  <w:txbxContent>
                    <w:p w14:paraId="6001A5AC" w14:textId="6FFADFB1" w:rsidR="00FE0C21" w:rsidRDefault="00FE0C21" w:rsidP="00A76225">
                      <w:r>
                        <w:t xml:space="preserve">Please return the completed form </w:t>
                      </w:r>
                      <w:r w:rsidR="00A76225">
                        <w:t>b</w:t>
                      </w:r>
                      <w:r>
                        <w:t xml:space="preserve">y email to </w:t>
                      </w:r>
                      <w:hyperlink r:id="rId15" w:history="1">
                        <w:r w:rsidR="00F975FA">
                          <w:rPr>
                            <w:rStyle w:val="Hyperlink"/>
                          </w:rPr>
                          <w:t>admin@ICATprogramme.org</w:t>
                        </w:r>
                      </w:hyperlink>
                      <w:r w:rsidR="00A76225">
                        <w:t xml:space="preserve"> before </w:t>
                      </w:r>
                      <w:r w:rsidR="00160BFC">
                        <w:t>1</w:t>
                      </w:r>
                      <w:r w:rsidR="00A76225">
                        <w:t>pm o</w:t>
                      </w:r>
                      <w:r w:rsidR="009A1937">
                        <w:t xml:space="preserve">n </w:t>
                      </w:r>
                      <w:r w:rsidR="00C33C5C">
                        <w:t>1</w:t>
                      </w:r>
                      <w:r w:rsidR="00160BFC">
                        <w:t>7</w:t>
                      </w:r>
                      <w:r w:rsidR="009A1937" w:rsidRPr="009A1937">
                        <w:rPr>
                          <w:vertAlign w:val="superscript"/>
                        </w:rPr>
                        <w:t>th</w:t>
                      </w:r>
                      <w:r w:rsidR="009A1937">
                        <w:t xml:space="preserve"> September </w:t>
                      </w:r>
                      <w:r w:rsidR="00344671">
                        <w:t>202</w:t>
                      </w:r>
                      <w:r w:rsidR="00C33C5C">
                        <w:t>5</w:t>
                      </w:r>
                      <w:r w:rsidR="00F975F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EFAC862" w14:textId="77777777" w:rsidR="00637FFE" w:rsidRPr="00AB4C39" w:rsidRDefault="00637FFE" w:rsidP="00FE0C21">
      <w:pPr>
        <w:spacing w:line="360" w:lineRule="auto"/>
        <w:rPr>
          <w:b/>
          <w:sz w:val="24"/>
          <w:szCs w:val="24"/>
        </w:rPr>
      </w:pPr>
    </w:p>
    <w:sectPr w:rsidR="00637FFE" w:rsidRPr="00AB4C39" w:rsidSect="00A611B5">
      <w:type w:val="continuous"/>
      <w:pgSz w:w="11899" w:h="16838"/>
      <w:pgMar w:top="1560" w:right="1126" w:bottom="284" w:left="993" w:header="0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CFCE2" w14:textId="77777777" w:rsidR="00386987" w:rsidRDefault="00386987">
      <w:r>
        <w:separator/>
      </w:r>
    </w:p>
  </w:endnote>
  <w:endnote w:type="continuationSeparator" w:id="0">
    <w:p w14:paraId="34BBC28C" w14:textId="77777777" w:rsidR="00386987" w:rsidRDefault="00386987">
      <w:r>
        <w:continuationSeparator/>
      </w:r>
    </w:p>
  </w:endnote>
  <w:endnote w:type="continuationNotice" w:id="1">
    <w:p w14:paraId="3CC33AE7" w14:textId="77777777" w:rsidR="00386987" w:rsidRDefault="00386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C20B5" w14:textId="77777777" w:rsidR="00386987" w:rsidRDefault="00386987">
      <w:r>
        <w:separator/>
      </w:r>
    </w:p>
  </w:footnote>
  <w:footnote w:type="continuationSeparator" w:id="0">
    <w:p w14:paraId="70680CAB" w14:textId="77777777" w:rsidR="00386987" w:rsidRDefault="00386987">
      <w:r>
        <w:continuationSeparator/>
      </w:r>
    </w:p>
  </w:footnote>
  <w:footnote w:type="continuationNotice" w:id="1">
    <w:p w14:paraId="37DF6B63" w14:textId="77777777" w:rsidR="00386987" w:rsidRDefault="003869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CFE8" w14:textId="46919C95" w:rsidR="00F975FA" w:rsidRDefault="000E4969" w:rsidP="000E4969">
    <w:pPr>
      <w:pStyle w:val="Header"/>
      <w:spacing w:before="240" w:after="0" w:line="240" w:lineRule="auto"/>
      <w:jc w:val="right"/>
    </w:pPr>
    <w:r>
      <w:rPr>
        <w:noProof/>
      </w:rPr>
      <w:drawing>
        <wp:inline distT="0" distB="0" distL="0" distR="0" wp14:anchorId="5B30EB0D" wp14:editId="6D14DE95">
          <wp:extent cx="1829521" cy="641268"/>
          <wp:effectExtent l="0" t="0" r="0" b="6985"/>
          <wp:docPr id="12" name="Picture 1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378" cy="64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7620A" w14:textId="7F606DED" w:rsidR="00F975FA" w:rsidRPr="000E4969" w:rsidRDefault="00F975FA">
    <w:pPr>
      <w:pStyle w:val="Header"/>
      <w:rPr>
        <w:sz w:val="10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2694" w14:textId="77777777" w:rsidR="005D73CE" w:rsidRDefault="005D73CE" w:rsidP="005D73CE">
    <w:pPr>
      <w:pStyle w:val="Header"/>
      <w:ind w:left="-993" w:right="-11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D288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35383846" o:spid="_x0000_i1025" type="#_x0000_t75" style="width:12.7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7B187EC1" wp14:editId="7B187EC2">
            <wp:extent cx="161925" cy="161925"/>
            <wp:effectExtent l="0" t="0" r="0" b="0"/>
            <wp:docPr id="735383846" name="Picture 73538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205FB41" id="Picture 101739452" o:spid="_x0000_i1025" type="#_x0000_t75" style="width:12.75pt;height:12.75pt;visibility:visible;mso-wrap-style:square">
            <v:imagedata r:id="rId3" o:title=""/>
          </v:shape>
        </w:pict>
      </mc:Choice>
      <mc:Fallback>
        <w:drawing>
          <wp:inline distT="0" distB="0" distL="0" distR="0" wp14:anchorId="7B187EC3" wp14:editId="7B187EC4">
            <wp:extent cx="161925" cy="161925"/>
            <wp:effectExtent l="0" t="0" r="0" b="0"/>
            <wp:docPr id="101739452" name="Picture 101739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832EEF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A679AB"/>
    <w:multiLevelType w:val="hybridMultilevel"/>
    <w:tmpl w:val="EF9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E1E96"/>
    <w:multiLevelType w:val="hybridMultilevel"/>
    <w:tmpl w:val="4B94C320"/>
    <w:lvl w:ilvl="0" w:tplc="420AF1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04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68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C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A4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05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E8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02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08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01149354">
    <w:abstractNumId w:val="1"/>
  </w:num>
  <w:num w:numId="2" w16cid:durableId="411048231">
    <w:abstractNumId w:val="2"/>
  </w:num>
  <w:num w:numId="3" w16cid:durableId="3558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FE"/>
    <w:rsid w:val="000273A6"/>
    <w:rsid w:val="00042501"/>
    <w:rsid w:val="00061EF6"/>
    <w:rsid w:val="000A4506"/>
    <w:rsid w:val="000A56D4"/>
    <w:rsid w:val="000C2DE8"/>
    <w:rsid w:val="000C4993"/>
    <w:rsid w:val="000C4A4E"/>
    <w:rsid w:val="000E4969"/>
    <w:rsid w:val="000F50D3"/>
    <w:rsid w:val="000F5139"/>
    <w:rsid w:val="00133D42"/>
    <w:rsid w:val="001459E6"/>
    <w:rsid w:val="0015084D"/>
    <w:rsid w:val="00152AD0"/>
    <w:rsid w:val="001606A3"/>
    <w:rsid w:val="00160BFC"/>
    <w:rsid w:val="001A5E4B"/>
    <w:rsid w:val="001C4A30"/>
    <w:rsid w:val="001E5EDE"/>
    <w:rsid w:val="00202AE5"/>
    <w:rsid w:val="0024238C"/>
    <w:rsid w:val="0024752D"/>
    <w:rsid w:val="00284658"/>
    <w:rsid w:val="002A54C3"/>
    <w:rsid w:val="002A7F8D"/>
    <w:rsid w:val="00332006"/>
    <w:rsid w:val="00344671"/>
    <w:rsid w:val="00353DD5"/>
    <w:rsid w:val="00363D90"/>
    <w:rsid w:val="00386987"/>
    <w:rsid w:val="00395868"/>
    <w:rsid w:val="003A5D12"/>
    <w:rsid w:val="00403151"/>
    <w:rsid w:val="00415126"/>
    <w:rsid w:val="004205DA"/>
    <w:rsid w:val="00494852"/>
    <w:rsid w:val="004D0A16"/>
    <w:rsid w:val="004E5A2B"/>
    <w:rsid w:val="004F060F"/>
    <w:rsid w:val="004F0624"/>
    <w:rsid w:val="00502188"/>
    <w:rsid w:val="00510A0F"/>
    <w:rsid w:val="0057295B"/>
    <w:rsid w:val="00580339"/>
    <w:rsid w:val="005A4806"/>
    <w:rsid w:val="005A6AF2"/>
    <w:rsid w:val="005D668B"/>
    <w:rsid w:val="005D73CE"/>
    <w:rsid w:val="005E396C"/>
    <w:rsid w:val="005E67F8"/>
    <w:rsid w:val="00637FFE"/>
    <w:rsid w:val="00690862"/>
    <w:rsid w:val="006C00C8"/>
    <w:rsid w:val="007067DA"/>
    <w:rsid w:val="00712BB5"/>
    <w:rsid w:val="00720D4F"/>
    <w:rsid w:val="00726552"/>
    <w:rsid w:val="00773B60"/>
    <w:rsid w:val="007902EF"/>
    <w:rsid w:val="007F6B06"/>
    <w:rsid w:val="008127EF"/>
    <w:rsid w:val="00870C92"/>
    <w:rsid w:val="008A1FDC"/>
    <w:rsid w:val="008D2DD1"/>
    <w:rsid w:val="008D35EF"/>
    <w:rsid w:val="008D7D3A"/>
    <w:rsid w:val="008E2865"/>
    <w:rsid w:val="008F39B4"/>
    <w:rsid w:val="00941A65"/>
    <w:rsid w:val="009473A9"/>
    <w:rsid w:val="0096195B"/>
    <w:rsid w:val="009968F7"/>
    <w:rsid w:val="009A1937"/>
    <w:rsid w:val="00A611B5"/>
    <w:rsid w:val="00A76225"/>
    <w:rsid w:val="00A95246"/>
    <w:rsid w:val="00AB4C39"/>
    <w:rsid w:val="00B12431"/>
    <w:rsid w:val="00B153BA"/>
    <w:rsid w:val="00B32724"/>
    <w:rsid w:val="00B779BD"/>
    <w:rsid w:val="00BA1A81"/>
    <w:rsid w:val="00BD0FFA"/>
    <w:rsid w:val="00C0769D"/>
    <w:rsid w:val="00C33C5C"/>
    <w:rsid w:val="00C34086"/>
    <w:rsid w:val="00C56430"/>
    <w:rsid w:val="00C74961"/>
    <w:rsid w:val="00CA1889"/>
    <w:rsid w:val="00CF5DB1"/>
    <w:rsid w:val="00D24E2F"/>
    <w:rsid w:val="00D32A93"/>
    <w:rsid w:val="00D432B9"/>
    <w:rsid w:val="00D72499"/>
    <w:rsid w:val="00D739A3"/>
    <w:rsid w:val="00DA0105"/>
    <w:rsid w:val="00DE690C"/>
    <w:rsid w:val="00E1051B"/>
    <w:rsid w:val="00E31312"/>
    <w:rsid w:val="00E37348"/>
    <w:rsid w:val="00E4112F"/>
    <w:rsid w:val="00E622C9"/>
    <w:rsid w:val="00E860CF"/>
    <w:rsid w:val="00EB7635"/>
    <w:rsid w:val="00EC7BF9"/>
    <w:rsid w:val="00ED77BD"/>
    <w:rsid w:val="00F02D83"/>
    <w:rsid w:val="00F31AC0"/>
    <w:rsid w:val="00F42FAE"/>
    <w:rsid w:val="00F45DE0"/>
    <w:rsid w:val="00F4601E"/>
    <w:rsid w:val="00F975FA"/>
    <w:rsid w:val="00FC3F46"/>
    <w:rsid w:val="00FE0C21"/>
    <w:rsid w:val="00FE6C5D"/>
    <w:rsid w:val="00FF43D8"/>
    <w:rsid w:val="02546567"/>
    <w:rsid w:val="0E8D9E2A"/>
    <w:rsid w:val="114DBDAE"/>
    <w:rsid w:val="11BA7652"/>
    <w:rsid w:val="1F1ACE58"/>
    <w:rsid w:val="38FB17E5"/>
    <w:rsid w:val="4D9040D1"/>
    <w:rsid w:val="4DE007C3"/>
    <w:rsid w:val="5F2A3000"/>
    <w:rsid w:val="66BEE6F6"/>
    <w:rsid w:val="6BBC3F15"/>
    <w:rsid w:val="6FBB130E"/>
    <w:rsid w:val="78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9B86A1"/>
  <w14:defaultImageDpi w14:val="300"/>
  <w15:chartTrackingRefBased/>
  <w15:docId w15:val="{D527DBD5-E5D8-4A56-8CAD-B3FD5849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C39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7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17F1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37FFE"/>
    <w:rPr>
      <w:color w:val="0000FF"/>
      <w:u w:val="single"/>
    </w:rPr>
  </w:style>
  <w:style w:type="table" w:styleId="TableGrid">
    <w:name w:val="Table Grid"/>
    <w:basedOn w:val="TableNormal"/>
    <w:uiPriority w:val="59"/>
    <w:rsid w:val="00F460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43D8"/>
    <w:rPr>
      <w:rFonts w:ascii="Tahoma" w:eastAsia="Calibri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75FA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F975FA"/>
    <w:rPr>
      <w:rFonts w:ascii="Arial" w:eastAsia="Calibri" w:hAnsi="Arial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A18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catprogramm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admin@ICATprogramme.org" TargetMode="External"/><Relationship Id="rId10" Type="http://schemas.openxmlformats.org/officeDocument/2006/relationships/hyperlink" Target="mailto:admin@ICATprogramm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n@ICATprogramm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ire\Application%20Data\Microsoft\Templates\MMI_Education_Training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23D0297D89A46B4D8BF76D5F22978" ma:contentTypeVersion="18" ma:contentTypeDescription="Create a new document." ma:contentTypeScope="" ma:versionID="76573aaca3dcd798e31c54adb9a19c09">
  <xsd:schema xmlns:xsd="http://www.w3.org/2001/XMLSchema" xmlns:xs="http://www.w3.org/2001/XMLSchema" xmlns:p="http://schemas.microsoft.com/office/2006/metadata/properties" xmlns:ns2="044e027c-b6a2-4f5c-9e1e-b0a0ce597600" xmlns:ns3="34c55973-8cb6-4e4f-8a20-36e5d7527186" targetNamespace="http://schemas.microsoft.com/office/2006/metadata/properties" ma:root="true" ma:fieldsID="08ccb7f6a368eff95e634e09a2663e3e" ns2:_="" ns3:_="">
    <xsd:import namespace="044e027c-b6a2-4f5c-9e1e-b0a0ce597600"/>
    <xsd:import namespace="34c55973-8cb6-4e4f-8a20-36e5d7527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e027c-b6a2-4f5c-9e1e-b0a0ce597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55973-8cb6-4e4f-8a20-36e5d7527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cbdd231-3d1c-4142-91e6-4346103583a1}" ma:internalName="TaxCatchAll" ma:showField="CatchAllData" ma:web="34c55973-8cb6-4e4f-8a20-36e5d7527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55973-8cb6-4e4f-8a20-36e5d7527186" xsi:nil="true"/>
    <lcf76f155ced4ddcb4097134ff3c332f xmlns="044e027c-b6a2-4f5c-9e1e-b0a0ce5976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252676-1F06-4B29-9D2E-3C09C851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e027c-b6a2-4f5c-9e1e-b0a0ce597600"/>
    <ds:schemaRef ds:uri="34c55973-8cb6-4e4f-8a20-36e5d7527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4F949-C7F8-4A1D-AF6B-D7C957F9E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63EB9-DA7F-4E0D-AC9E-EB709C4AF08A}">
  <ds:schemaRefs>
    <ds:schemaRef ds:uri="http://purl.org/dc/terms/"/>
    <ds:schemaRef ds:uri="http://purl.org/dc/elements/1.1/"/>
    <ds:schemaRef ds:uri="34c55973-8cb6-4e4f-8a20-36e5d7527186"/>
    <ds:schemaRef ds:uri="044e027c-b6a2-4f5c-9e1e-b0a0ce597600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MMI_Education_Training_1</Template>
  <TotalTime>1</TotalTime>
  <Pages>2</Pages>
  <Words>305</Words>
  <Characters>1886</Characters>
  <Application>Microsoft Office Word</Application>
  <DocSecurity>0</DocSecurity>
  <Lines>65</Lines>
  <Paragraphs>41</Paragraphs>
  <ScaleCrop>false</ScaleCrop>
  <Company>UCD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Twomey</dc:creator>
  <cp:keywords/>
  <cp:lastModifiedBy>Misstear, Karen</cp:lastModifiedBy>
  <cp:revision>11</cp:revision>
  <cp:lastPrinted>2019-07-08T19:19:00Z</cp:lastPrinted>
  <dcterms:created xsi:type="dcterms:W3CDTF">2023-07-26T17:47:00Z</dcterms:created>
  <dcterms:modified xsi:type="dcterms:W3CDTF">2025-05-21T12:23:00Z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a825777d0386be33164e235a33eeaba592eeb08035a173609ac851e426197a58</vt:lpwstr>
  </property>
  <property fmtid="{D5CDD505-2E9C-101B-9397-08002B2CF9AE}" pid="3" name="ContentTypeId">
    <vt:lpwstr>0x01010068623D0297D89A46B4D8BF76D5F22978</vt:lpwstr>
  </property>
  <property fmtid="{D5CDD505-2E9C-101B-9397-08002B2CF9AE}" pid="4" name="MediaServiceImageTags">
    <vt:lpwstr/>
  </property>
</Properties>
</file>